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ind w:left="-707" w:leftChars="-221" w:firstLine="530" w:firstLineChars="221"/>
        <w:rPr>
          <w:rFonts w:ascii="仿宋_GB2312" w:hAnsi="宋体" w:cs="宋体"/>
          <w:kern w:val="0"/>
          <w:sz w:val="24"/>
        </w:rPr>
      </w:pPr>
    </w:p>
    <w:p>
      <w:pPr>
        <w:widowControl/>
        <w:snapToGrid w:val="0"/>
        <w:spacing w:line="56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公文小标宋简" w:hAnsi="公文小标宋简" w:eastAsia="公文小标宋简" w:cs="公文小标宋简"/>
          <w:b w:val="0"/>
          <w:bCs/>
          <w:kern w:val="0"/>
          <w:sz w:val="44"/>
          <w:szCs w:val="44"/>
        </w:rPr>
        <w:t>武汉市企业（单位）就业人员登记表</w:t>
      </w:r>
    </w:p>
    <w:p>
      <w:pPr>
        <w:widowControl/>
        <w:snapToGrid w:val="0"/>
        <w:spacing w:line="560" w:lineRule="exact"/>
        <w:ind w:left="-576" w:leftChars="-180" w:right="-1123" w:rightChars="-351" w:firstLine="927"/>
        <w:rPr>
          <w:rFonts w:ascii="仿宋_GB2312" w:hAnsi="宋体" w:cs="宋体"/>
          <w:kern w:val="0"/>
          <w:sz w:val="26"/>
        </w:rPr>
      </w:pPr>
    </w:p>
    <w:tbl>
      <w:tblPr>
        <w:tblStyle w:val="5"/>
        <w:tblpPr w:leftFromText="180" w:rightFromText="180" w:vertAnchor="text" w:horzAnchor="margin" w:tblpY="64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79"/>
        <w:gridCol w:w="314"/>
        <w:gridCol w:w="24"/>
        <w:gridCol w:w="82"/>
        <w:gridCol w:w="257"/>
        <w:gridCol w:w="164"/>
        <w:gridCol w:w="174"/>
        <w:gridCol w:w="149"/>
        <w:gridCol w:w="98"/>
        <w:gridCol w:w="92"/>
        <w:gridCol w:w="329"/>
        <w:gridCol w:w="9"/>
        <w:gridCol w:w="323"/>
        <w:gridCol w:w="16"/>
        <w:gridCol w:w="73"/>
        <w:gridCol w:w="265"/>
        <w:gridCol w:w="156"/>
        <w:gridCol w:w="183"/>
        <w:gridCol w:w="157"/>
        <w:gridCol w:w="81"/>
        <w:gridCol w:w="101"/>
        <w:gridCol w:w="320"/>
        <w:gridCol w:w="18"/>
        <w:gridCol w:w="331"/>
        <w:gridCol w:w="8"/>
        <w:gridCol w:w="64"/>
        <w:gridCol w:w="274"/>
        <w:gridCol w:w="147"/>
        <w:gridCol w:w="192"/>
        <w:gridCol w:w="47"/>
        <w:gridCol w:w="182"/>
        <w:gridCol w:w="109"/>
        <w:gridCol w:w="312"/>
        <w:gridCol w:w="27"/>
        <w:gridCol w:w="197"/>
        <w:gridCol w:w="142"/>
        <w:gridCol w:w="55"/>
        <w:gridCol w:w="421"/>
        <w:gridCol w:w="421"/>
        <w:gridCol w:w="421"/>
        <w:gridCol w:w="421"/>
        <w:gridCol w:w="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850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732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969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照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片</w:t>
            </w:r>
          </w:p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</w:t>
            </w:r>
            <w:r>
              <w:rPr>
                <w:rFonts w:ascii="仿宋_GB2312" w:hAnsi="宋体" w:cs="宋体"/>
                <w:kern w:val="0"/>
                <w:sz w:val="24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文化程度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11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  <w:tc>
          <w:tcPr>
            <w:tcW w:w="851" w:type="dxa"/>
            <w:gridSpan w:val="5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性质</w:t>
            </w:r>
          </w:p>
        </w:tc>
        <w:tc>
          <w:tcPr>
            <w:tcW w:w="1701" w:type="dxa"/>
            <w:gridSpan w:val="12"/>
            <w:vMerge w:val="restart"/>
            <w:vAlign w:val="center"/>
          </w:tcPr>
          <w:p>
            <w:pPr>
              <w:widowControl/>
              <w:snapToGrid w:val="0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□本地城镇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□本地农村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□外地城镇</w:t>
            </w:r>
          </w:p>
          <w:p>
            <w:pPr>
              <w:widowControl/>
              <w:snapToGrid w:val="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□外地农村</w:t>
            </w:r>
          </w:p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□台港澳居民</w:t>
            </w: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毕业学校及专业</w:t>
            </w:r>
          </w:p>
        </w:tc>
        <w:tc>
          <w:tcPr>
            <w:tcW w:w="3544" w:type="dxa"/>
            <w:gridSpan w:val="19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5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12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21" w:type="dxa"/>
            <w:gridSpan w:val="2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《就业创业证》（或《就业失业登记证》）号</w:t>
            </w: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8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39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2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身份证号</w:t>
            </w:r>
          </w:p>
        </w:tc>
        <w:tc>
          <w:tcPr>
            <w:tcW w:w="420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421" w:type="dxa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387" w:type="dxa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户籍地址</w:t>
            </w:r>
          </w:p>
        </w:tc>
        <w:tc>
          <w:tcPr>
            <w:tcW w:w="3544" w:type="dxa"/>
            <w:gridSpan w:val="19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常住地址</w:t>
            </w:r>
          </w:p>
        </w:tc>
        <w:tc>
          <w:tcPr>
            <w:tcW w:w="3544" w:type="dxa"/>
            <w:gridSpan w:val="19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16"/>
            <w:vAlign w:val="center"/>
          </w:tcPr>
          <w:p>
            <w:pPr>
              <w:widowControl/>
              <w:spacing w:line="360" w:lineRule="exact"/>
              <w:ind w:left="31680" w:hanging="477" w:hangingChars="199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国家职业资格等级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就业单位名称</w:t>
            </w:r>
          </w:p>
        </w:tc>
        <w:tc>
          <w:tcPr>
            <w:tcW w:w="3544" w:type="dxa"/>
            <w:gridSpan w:val="19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劳动合同时间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widowControl/>
              <w:spacing w:line="360" w:lineRule="exact"/>
              <w:ind w:left="362" w:leftChars="113" w:firstLine="360" w:firstLineChars="15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  <w:p>
            <w:pPr>
              <w:widowControl/>
              <w:spacing w:line="360" w:lineRule="exact"/>
              <w:ind w:left="32" w:leftChars="10"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至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缴纳社会保险时间</w:t>
            </w:r>
          </w:p>
        </w:tc>
        <w:tc>
          <w:tcPr>
            <w:tcW w:w="3544" w:type="dxa"/>
            <w:gridSpan w:val="19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410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（工种）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享受政策类型</w:t>
            </w:r>
          </w:p>
        </w:tc>
        <w:tc>
          <w:tcPr>
            <w:tcW w:w="8222" w:type="dxa"/>
            <w:gridSpan w:val="42"/>
            <w:vAlign w:val="center"/>
          </w:tcPr>
          <w:p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□公益性岗位补贴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□企业（单位）社保补贴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□企业吸纳税收政策</w:t>
            </w:r>
          </w:p>
          <w:p>
            <w:pPr>
              <w:widowControl/>
              <w:spacing w:line="360" w:lineRule="exact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就业创业服务（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介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绍）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补贴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□就业培训补贴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□劳密小企业贷款贴息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□免除反担保贷款贴息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9464" w:type="dxa"/>
            <w:gridSpan w:val="43"/>
            <w:vAlign w:val="center"/>
          </w:tcPr>
          <w:p>
            <w:pPr>
              <w:widowControl/>
              <w:spacing w:line="56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企业（单位）经办人签字：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56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负责人签字：</w:t>
            </w:r>
          </w:p>
          <w:p>
            <w:pPr>
              <w:widowControl/>
              <w:spacing w:line="560" w:lineRule="exact"/>
              <w:ind w:firstLine="5160" w:firstLineChars="215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企业（单位）（盖章）</w:t>
            </w:r>
          </w:p>
          <w:p>
            <w:pPr>
              <w:widowControl/>
              <w:spacing w:line="560" w:lineRule="exact"/>
              <w:ind w:firstLine="5880" w:firstLineChars="2450"/>
              <w:rPr>
                <w:rFonts w:asci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widowControl/>
        <w:snapToGrid w:val="0"/>
        <w:spacing w:line="560" w:lineRule="exact"/>
        <w:ind w:right="-1123" w:rightChars="-351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6"/>
        </w:rPr>
        <w:t xml:space="preserve">                                       </w:t>
      </w:r>
      <w:r>
        <w:rPr>
          <w:rFonts w:hint="eastAsia" w:ascii="仿宋_GB2312" w:hAnsi="宋体" w:cs="宋体"/>
          <w:kern w:val="0"/>
          <w:sz w:val="28"/>
          <w:szCs w:val="28"/>
        </w:rPr>
        <w:t>填表时间：</w:t>
      </w:r>
      <w:r>
        <w:rPr>
          <w:rFonts w:ascii="仿宋_GB2312" w:hAnsi="宋体" w:cs="宋体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cs="宋体"/>
          <w:kern w:val="0"/>
          <w:sz w:val="28"/>
          <w:szCs w:val="28"/>
        </w:rPr>
        <w:t>月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  <w:r>
        <w:rPr>
          <w:rFonts w:hint="eastAsia" w:ascii="仿宋_GB2312" w:hAnsi="宋体" w:cs="宋体"/>
          <w:kern w:val="0"/>
          <w:sz w:val="28"/>
          <w:szCs w:val="28"/>
        </w:rPr>
        <w:t>日</w:t>
      </w:r>
    </w:p>
    <w:sectPr>
      <w:footerReference r:id="rId4" w:type="default"/>
      <w:headerReference r:id="rId3" w:type="even"/>
      <w:footerReference r:id="rId5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58"/>
  <w:drawingGridVerticalSpacing w:val="27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6F8"/>
    <w:rsid w:val="00011D61"/>
    <w:rsid w:val="00022592"/>
    <w:rsid w:val="0006665E"/>
    <w:rsid w:val="00082834"/>
    <w:rsid w:val="00083871"/>
    <w:rsid w:val="00097AA0"/>
    <w:rsid w:val="000A0E64"/>
    <w:rsid w:val="000B4D17"/>
    <w:rsid w:val="000E2872"/>
    <w:rsid w:val="0011061F"/>
    <w:rsid w:val="0011792A"/>
    <w:rsid w:val="001361F3"/>
    <w:rsid w:val="00154FD8"/>
    <w:rsid w:val="0019192D"/>
    <w:rsid w:val="001930E4"/>
    <w:rsid w:val="001D2A98"/>
    <w:rsid w:val="001D7332"/>
    <w:rsid w:val="001E0A3F"/>
    <w:rsid w:val="001F16DC"/>
    <w:rsid w:val="00200BFB"/>
    <w:rsid w:val="0021587B"/>
    <w:rsid w:val="002466C6"/>
    <w:rsid w:val="00280573"/>
    <w:rsid w:val="002823D0"/>
    <w:rsid w:val="002B25B5"/>
    <w:rsid w:val="002B4F30"/>
    <w:rsid w:val="002B4F43"/>
    <w:rsid w:val="002C0738"/>
    <w:rsid w:val="002C1230"/>
    <w:rsid w:val="002D35C3"/>
    <w:rsid w:val="003176DB"/>
    <w:rsid w:val="003540ED"/>
    <w:rsid w:val="00365B16"/>
    <w:rsid w:val="00366E92"/>
    <w:rsid w:val="0038186C"/>
    <w:rsid w:val="00386645"/>
    <w:rsid w:val="003A3A64"/>
    <w:rsid w:val="003B5A34"/>
    <w:rsid w:val="003B791A"/>
    <w:rsid w:val="003C05BB"/>
    <w:rsid w:val="003C396E"/>
    <w:rsid w:val="003C468B"/>
    <w:rsid w:val="003E5D06"/>
    <w:rsid w:val="003E615B"/>
    <w:rsid w:val="003F48E3"/>
    <w:rsid w:val="003F497B"/>
    <w:rsid w:val="00405F5F"/>
    <w:rsid w:val="00434790"/>
    <w:rsid w:val="004744AA"/>
    <w:rsid w:val="004876A3"/>
    <w:rsid w:val="00491754"/>
    <w:rsid w:val="00494697"/>
    <w:rsid w:val="004D075A"/>
    <w:rsid w:val="004D1018"/>
    <w:rsid w:val="004E54A3"/>
    <w:rsid w:val="004E58AB"/>
    <w:rsid w:val="00522943"/>
    <w:rsid w:val="00543310"/>
    <w:rsid w:val="005611A1"/>
    <w:rsid w:val="0058602C"/>
    <w:rsid w:val="005B4EA2"/>
    <w:rsid w:val="005E745A"/>
    <w:rsid w:val="00676482"/>
    <w:rsid w:val="00695484"/>
    <w:rsid w:val="006960BE"/>
    <w:rsid w:val="006A0777"/>
    <w:rsid w:val="006B5492"/>
    <w:rsid w:val="006F6FEA"/>
    <w:rsid w:val="0072375A"/>
    <w:rsid w:val="00737AA3"/>
    <w:rsid w:val="00767923"/>
    <w:rsid w:val="007925CF"/>
    <w:rsid w:val="007959AA"/>
    <w:rsid w:val="007A3B0C"/>
    <w:rsid w:val="007C4F40"/>
    <w:rsid w:val="007D24CF"/>
    <w:rsid w:val="007F1263"/>
    <w:rsid w:val="0080011D"/>
    <w:rsid w:val="008400CA"/>
    <w:rsid w:val="0087259A"/>
    <w:rsid w:val="00897540"/>
    <w:rsid w:val="008A3BAE"/>
    <w:rsid w:val="008B0FD3"/>
    <w:rsid w:val="008B6091"/>
    <w:rsid w:val="008B7595"/>
    <w:rsid w:val="008C0BDB"/>
    <w:rsid w:val="008D5D29"/>
    <w:rsid w:val="008E5927"/>
    <w:rsid w:val="009529A3"/>
    <w:rsid w:val="00964B7A"/>
    <w:rsid w:val="0097089A"/>
    <w:rsid w:val="00990403"/>
    <w:rsid w:val="009A1516"/>
    <w:rsid w:val="009B0663"/>
    <w:rsid w:val="009C6865"/>
    <w:rsid w:val="009D6B67"/>
    <w:rsid w:val="009F2902"/>
    <w:rsid w:val="00A04CD8"/>
    <w:rsid w:val="00A237CE"/>
    <w:rsid w:val="00A23DB9"/>
    <w:rsid w:val="00A2554B"/>
    <w:rsid w:val="00A33FED"/>
    <w:rsid w:val="00A82F4F"/>
    <w:rsid w:val="00A856F8"/>
    <w:rsid w:val="00A85DC9"/>
    <w:rsid w:val="00A96E39"/>
    <w:rsid w:val="00A972E5"/>
    <w:rsid w:val="00AA1E3A"/>
    <w:rsid w:val="00AA467B"/>
    <w:rsid w:val="00AA7D78"/>
    <w:rsid w:val="00B01C8E"/>
    <w:rsid w:val="00B25160"/>
    <w:rsid w:val="00B42385"/>
    <w:rsid w:val="00B6607C"/>
    <w:rsid w:val="00BB02F0"/>
    <w:rsid w:val="00BC1DEC"/>
    <w:rsid w:val="00C566B2"/>
    <w:rsid w:val="00C76381"/>
    <w:rsid w:val="00CA1884"/>
    <w:rsid w:val="00CA615A"/>
    <w:rsid w:val="00CA6FB4"/>
    <w:rsid w:val="00CC26B4"/>
    <w:rsid w:val="00CC26F8"/>
    <w:rsid w:val="00CD6E27"/>
    <w:rsid w:val="00CE06AC"/>
    <w:rsid w:val="00D72350"/>
    <w:rsid w:val="00D73430"/>
    <w:rsid w:val="00D80AD3"/>
    <w:rsid w:val="00D869F9"/>
    <w:rsid w:val="00DA24B3"/>
    <w:rsid w:val="00DA3101"/>
    <w:rsid w:val="00DB0B80"/>
    <w:rsid w:val="00DE6872"/>
    <w:rsid w:val="00E85998"/>
    <w:rsid w:val="00EB0C15"/>
    <w:rsid w:val="00EB5118"/>
    <w:rsid w:val="00ED13DA"/>
    <w:rsid w:val="00EE3B30"/>
    <w:rsid w:val="00F03FD7"/>
    <w:rsid w:val="00F04B70"/>
    <w:rsid w:val="00F10F55"/>
    <w:rsid w:val="00F134B7"/>
    <w:rsid w:val="00F17726"/>
    <w:rsid w:val="00F5382A"/>
    <w:rsid w:val="00F95ACB"/>
    <w:rsid w:val="00FA7559"/>
    <w:rsid w:val="00FB389E"/>
    <w:rsid w:val="00FD7C27"/>
    <w:rsid w:val="03BF41DD"/>
    <w:rsid w:val="0C297A90"/>
    <w:rsid w:val="16000467"/>
    <w:rsid w:val="355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 (BeiJing) Limited</Company>
  <Pages>1</Pages>
  <Words>70</Words>
  <Characters>405</Characters>
  <Lines>0</Lines>
  <Paragraphs>0</Paragraphs>
  <TotalTime>114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2015-08-14T13:14:00Z</dcterms:created>
  <dc:creator>Lenovo User</dc:creator>
  <cp:lastModifiedBy>晴天</cp:lastModifiedBy>
  <cp:lastPrinted>2016-05-03T13:28:00Z</cp:lastPrinted>
  <dcterms:modified xsi:type="dcterms:W3CDTF">2020-04-16T05:51:52Z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